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40" w:rsidRPr="002A5AD6" w:rsidRDefault="00F36340" w:rsidP="00B72C23">
      <w:pPr>
        <w:outlineLvl w:val="0"/>
        <w:rPr>
          <w:b/>
          <w:bCs/>
          <w:sz w:val="28"/>
          <w:szCs w:val="28"/>
        </w:rPr>
      </w:pPr>
      <w:r w:rsidRPr="002A5AD6">
        <w:rPr>
          <w:b/>
          <w:bCs/>
          <w:sz w:val="28"/>
          <w:szCs w:val="28"/>
        </w:rPr>
        <w:t xml:space="preserve">Firma:  </w:t>
      </w:r>
      <w:r>
        <w:rPr>
          <w:b/>
          <w:bCs/>
          <w:sz w:val="28"/>
          <w:szCs w:val="28"/>
        </w:rPr>
        <w:t>Sdružení</w:t>
      </w:r>
      <w:r w:rsidRPr="002A5AD6">
        <w:rPr>
          <w:b/>
          <w:bCs/>
          <w:sz w:val="28"/>
          <w:szCs w:val="28"/>
        </w:rPr>
        <w:t xml:space="preserve"> kominíků a topenářů</w:t>
      </w:r>
      <w:r>
        <w:rPr>
          <w:b/>
          <w:bCs/>
          <w:sz w:val="28"/>
          <w:szCs w:val="28"/>
        </w:rPr>
        <w:t xml:space="preserve"> </w:t>
      </w:r>
    </w:p>
    <w:p w:rsidR="00F36340" w:rsidRPr="002A5AD6" w:rsidRDefault="00F36340">
      <w:pPr>
        <w:rPr>
          <w:sz w:val="28"/>
          <w:szCs w:val="28"/>
        </w:rPr>
      </w:pPr>
    </w:p>
    <w:p w:rsidR="00F36340" w:rsidRDefault="00F36340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 xml:space="preserve">revize, kontroly a čištění komínů, kontroly kotlů na plynná </w:t>
      </w:r>
      <w:r w:rsidRPr="00066716">
        <w:rPr>
          <w:b/>
          <w:bCs/>
          <w:sz w:val="28"/>
          <w:szCs w:val="28"/>
        </w:rPr>
        <w:t>paliva</w:t>
      </w:r>
      <w:r w:rsidRPr="00066716">
        <w:rPr>
          <w:sz w:val="28"/>
          <w:szCs w:val="28"/>
        </w:rPr>
        <w:t>.</w:t>
      </w:r>
    </w:p>
    <w:p w:rsidR="00F36340" w:rsidRPr="002A5AD6" w:rsidRDefault="00F36340">
      <w:pPr>
        <w:rPr>
          <w:sz w:val="28"/>
          <w:szCs w:val="28"/>
        </w:rPr>
      </w:pPr>
    </w:p>
    <w:p w:rsidR="00F36340" w:rsidRPr="002A5AD6" w:rsidRDefault="00F36340" w:rsidP="00B72C23">
      <w:pPr>
        <w:outlineLvl w:val="0"/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>
        <w:rPr>
          <w:b/>
          <w:bCs/>
          <w:sz w:val="32"/>
          <w:szCs w:val="32"/>
        </w:rPr>
        <w:t xml:space="preserve">í v SOBOTU </w:t>
      </w:r>
      <w:r w:rsidRPr="002A5AD6">
        <w:rPr>
          <w:b/>
          <w:bCs/>
          <w:sz w:val="32"/>
          <w:szCs w:val="32"/>
        </w:rPr>
        <w:t>dne</w:t>
      </w:r>
      <w:r>
        <w:rPr>
          <w:b/>
          <w:bCs/>
          <w:sz w:val="32"/>
          <w:szCs w:val="32"/>
        </w:rPr>
        <w:t xml:space="preserve"> 29.10.2022</w:t>
      </w:r>
    </w:p>
    <w:p w:rsidR="00F36340" w:rsidRPr="002A5AD6" w:rsidRDefault="00F36340">
      <w:pPr>
        <w:rPr>
          <w:sz w:val="28"/>
          <w:szCs w:val="28"/>
        </w:rPr>
      </w:pPr>
    </w:p>
    <w:p w:rsidR="00F36340" w:rsidRPr="002A5AD6" w:rsidRDefault="00F36340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>
        <w:rPr>
          <w:sz w:val="28"/>
          <w:szCs w:val="28"/>
        </w:rPr>
        <w:t>500</w:t>
      </w:r>
      <w:r w:rsidRPr="002A5AD6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:rsidR="00F36340" w:rsidRPr="002A5AD6" w:rsidRDefault="00F36340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>
        <w:rPr>
          <w:sz w:val="28"/>
          <w:szCs w:val="28"/>
        </w:rPr>
        <w:t>500</w:t>
      </w:r>
      <w:r w:rsidRPr="002A5AD6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:rsidR="00F36340" w:rsidRPr="002A5AD6" w:rsidRDefault="00F36340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</w:t>
      </w:r>
      <w:r>
        <w:rPr>
          <w:sz w:val="28"/>
          <w:szCs w:val="28"/>
        </w:rPr>
        <w:t>950</w:t>
      </w:r>
      <w:r w:rsidRPr="002A5AD6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</w:p>
    <w:p w:rsidR="00F36340" w:rsidRPr="002A5AD6" w:rsidRDefault="00F36340">
      <w:pPr>
        <w:rPr>
          <w:sz w:val="28"/>
          <w:szCs w:val="28"/>
        </w:rPr>
      </w:pPr>
    </w:p>
    <w:p w:rsidR="00F36340" w:rsidRPr="002A5AD6" w:rsidRDefault="00F36340">
      <w:pPr>
        <w:rPr>
          <w:sz w:val="28"/>
          <w:szCs w:val="28"/>
        </w:rPr>
      </w:pPr>
    </w:p>
    <w:p w:rsidR="00F36340" w:rsidRPr="002A5AD6" w:rsidRDefault="00F36340" w:rsidP="00B72C23">
      <w:pPr>
        <w:outlineLvl w:val="0"/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:rsidR="00F36340" w:rsidRPr="002A5AD6" w:rsidRDefault="00F36340">
      <w:pPr>
        <w:rPr>
          <w:sz w:val="28"/>
          <w:szCs w:val="28"/>
        </w:rPr>
      </w:pPr>
    </w:p>
    <w:p w:rsidR="00F36340" w:rsidRDefault="00F36340" w:rsidP="000C24AF">
      <w:pPr>
        <w:spacing w:after="0" w:line="240" w:lineRule="auto"/>
        <w:jc w:val="right"/>
        <w:rPr>
          <w:sz w:val="32"/>
          <w:szCs w:val="32"/>
        </w:rPr>
      </w:pPr>
      <w:r w:rsidRPr="002A5AD6">
        <w:rPr>
          <w:sz w:val="28"/>
          <w:szCs w:val="28"/>
        </w:rPr>
        <w:t xml:space="preserve">                                                                              S</w:t>
      </w:r>
      <w:r>
        <w:rPr>
          <w:sz w:val="28"/>
          <w:szCs w:val="28"/>
        </w:rPr>
        <w:t> </w:t>
      </w:r>
      <w:r w:rsidRPr="002A5AD6">
        <w:rPr>
          <w:sz w:val="28"/>
          <w:szCs w:val="28"/>
        </w:rPr>
        <w:t>pozdravem</w:t>
      </w:r>
      <w:r>
        <w:rPr>
          <w:sz w:val="28"/>
          <w:szCs w:val="28"/>
        </w:rPr>
        <w:t>:</w:t>
      </w:r>
      <w:r>
        <w:rPr>
          <w:sz w:val="32"/>
          <w:szCs w:val="32"/>
        </w:rPr>
        <w:t xml:space="preserve"> Společenství kominíku a topenářů</w:t>
      </w:r>
    </w:p>
    <w:p w:rsidR="00F36340" w:rsidRDefault="00F36340" w:rsidP="002A5AD6">
      <w:pPr>
        <w:rPr>
          <w:sz w:val="32"/>
          <w:szCs w:val="32"/>
        </w:rPr>
      </w:pPr>
    </w:p>
    <w:p w:rsidR="00F36340" w:rsidRDefault="00F36340" w:rsidP="002A5AD6">
      <w:pPr>
        <w:rPr>
          <w:sz w:val="28"/>
          <w:szCs w:val="28"/>
        </w:rPr>
      </w:pPr>
    </w:p>
    <w:p w:rsidR="00F36340" w:rsidRPr="002A5AD6" w:rsidRDefault="00F36340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66195934, 02168115, 02695308, 09178937, 14122928</w:t>
      </w:r>
    </w:p>
    <w:sectPr w:rsidR="00F36340" w:rsidRPr="002A5AD6" w:rsidSect="00C7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AD6"/>
    <w:rsid w:val="000127C2"/>
    <w:rsid w:val="00023C40"/>
    <w:rsid w:val="00027BA4"/>
    <w:rsid w:val="00034CBF"/>
    <w:rsid w:val="00037F4D"/>
    <w:rsid w:val="00040028"/>
    <w:rsid w:val="00044202"/>
    <w:rsid w:val="000529B1"/>
    <w:rsid w:val="00055E87"/>
    <w:rsid w:val="00063FB0"/>
    <w:rsid w:val="00065302"/>
    <w:rsid w:val="00066716"/>
    <w:rsid w:val="0008166B"/>
    <w:rsid w:val="000818B1"/>
    <w:rsid w:val="00083F5B"/>
    <w:rsid w:val="00093965"/>
    <w:rsid w:val="00093D50"/>
    <w:rsid w:val="000A1D39"/>
    <w:rsid w:val="000A4071"/>
    <w:rsid w:val="000A7CC0"/>
    <w:rsid w:val="000C21FB"/>
    <w:rsid w:val="000C24AF"/>
    <w:rsid w:val="000D08E7"/>
    <w:rsid w:val="000D11C7"/>
    <w:rsid w:val="000D6AA8"/>
    <w:rsid w:val="000D748D"/>
    <w:rsid w:val="000D7638"/>
    <w:rsid w:val="000E59AA"/>
    <w:rsid w:val="000F299F"/>
    <w:rsid w:val="000F3B01"/>
    <w:rsid w:val="00105BE3"/>
    <w:rsid w:val="00112843"/>
    <w:rsid w:val="0012219E"/>
    <w:rsid w:val="00132994"/>
    <w:rsid w:val="001415F2"/>
    <w:rsid w:val="00152B51"/>
    <w:rsid w:val="00154FF2"/>
    <w:rsid w:val="00177542"/>
    <w:rsid w:val="00183CC7"/>
    <w:rsid w:val="001864B9"/>
    <w:rsid w:val="001944CB"/>
    <w:rsid w:val="001A2434"/>
    <w:rsid w:val="001A65D8"/>
    <w:rsid w:val="001C0F2F"/>
    <w:rsid w:val="001D0DD4"/>
    <w:rsid w:val="001F553A"/>
    <w:rsid w:val="001F648E"/>
    <w:rsid w:val="001F7AA9"/>
    <w:rsid w:val="00204C38"/>
    <w:rsid w:val="00211869"/>
    <w:rsid w:val="002221FB"/>
    <w:rsid w:val="002617B3"/>
    <w:rsid w:val="00280830"/>
    <w:rsid w:val="00281A2E"/>
    <w:rsid w:val="002914BB"/>
    <w:rsid w:val="002939BF"/>
    <w:rsid w:val="002949A9"/>
    <w:rsid w:val="002A5AD6"/>
    <w:rsid w:val="002A7DB5"/>
    <w:rsid w:val="002B2FCE"/>
    <w:rsid w:val="002C09B0"/>
    <w:rsid w:val="002C0D1A"/>
    <w:rsid w:val="002C26A7"/>
    <w:rsid w:val="002D1B01"/>
    <w:rsid w:val="002D42C5"/>
    <w:rsid w:val="002D78D7"/>
    <w:rsid w:val="002E34FC"/>
    <w:rsid w:val="002F5167"/>
    <w:rsid w:val="00301C7F"/>
    <w:rsid w:val="00305A1E"/>
    <w:rsid w:val="0030636D"/>
    <w:rsid w:val="00327E1C"/>
    <w:rsid w:val="00327E8F"/>
    <w:rsid w:val="00350C4D"/>
    <w:rsid w:val="0035265D"/>
    <w:rsid w:val="00355263"/>
    <w:rsid w:val="00360D0E"/>
    <w:rsid w:val="00363EA2"/>
    <w:rsid w:val="00370B43"/>
    <w:rsid w:val="00376C03"/>
    <w:rsid w:val="00385696"/>
    <w:rsid w:val="003A467F"/>
    <w:rsid w:val="003A538D"/>
    <w:rsid w:val="003B521E"/>
    <w:rsid w:val="003B6F3C"/>
    <w:rsid w:val="003C104A"/>
    <w:rsid w:val="003C2C21"/>
    <w:rsid w:val="003D0361"/>
    <w:rsid w:val="003E2E1A"/>
    <w:rsid w:val="003E59F8"/>
    <w:rsid w:val="003E7404"/>
    <w:rsid w:val="003F1F74"/>
    <w:rsid w:val="003F6EC2"/>
    <w:rsid w:val="00402C29"/>
    <w:rsid w:val="00416DC9"/>
    <w:rsid w:val="00423F12"/>
    <w:rsid w:val="00426020"/>
    <w:rsid w:val="00432931"/>
    <w:rsid w:val="00445338"/>
    <w:rsid w:val="00451A5E"/>
    <w:rsid w:val="00453C4E"/>
    <w:rsid w:val="004553E2"/>
    <w:rsid w:val="0045750C"/>
    <w:rsid w:val="00460080"/>
    <w:rsid w:val="00463EC2"/>
    <w:rsid w:val="00465AAC"/>
    <w:rsid w:val="00467FDA"/>
    <w:rsid w:val="00472806"/>
    <w:rsid w:val="004737C4"/>
    <w:rsid w:val="00482035"/>
    <w:rsid w:val="004902CB"/>
    <w:rsid w:val="00491A45"/>
    <w:rsid w:val="004B787A"/>
    <w:rsid w:val="004C7F62"/>
    <w:rsid w:val="004E5E97"/>
    <w:rsid w:val="00500707"/>
    <w:rsid w:val="00515759"/>
    <w:rsid w:val="00517141"/>
    <w:rsid w:val="00521A5F"/>
    <w:rsid w:val="00536AD7"/>
    <w:rsid w:val="005565F7"/>
    <w:rsid w:val="0055665C"/>
    <w:rsid w:val="00560F45"/>
    <w:rsid w:val="00566A54"/>
    <w:rsid w:val="00566DC8"/>
    <w:rsid w:val="0057016B"/>
    <w:rsid w:val="00577522"/>
    <w:rsid w:val="00580DF7"/>
    <w:rsid w:val="005846AB"/>
    <w:rsid w:val="00586CEA"/>
    <w:rsid w:val="005A4996"/>
    <w:rsid w:val="005C34EA"/>
    <w:rsid w:val="005C46A0"/>
    <w:rsid w:val="005D2CF4"/>
    <w:rsid w:val="005D3966"/>
    <w:rsid w:val="005E2429"/>
    <w:rsid w:val="005E5BF3"/>
    <w:rsid w:val="005F6DBB"/>
    <w:rsid w:val="006016CC"/>
    <w:rsid w:val="006109E1"/>
    <w:rsid w:val="00613426"/>
    <w:rsid w:val="00620368"/>
    <w:rsid w:val="00621154"/>
    <w:rsid w:val="00624A8D"/>
    <w:rsid w:val="00641A65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7748"/>
    <w:rsid w:val="00697A16"/>
    <w:rsid w:val="006A7567"/>
    <w:rsid w:val="006D1E20"/>
    <w:rsid w:val="006D5A7A"/>
    <w:rsid w:val="006E4327"/>
    <w:rsid w:val="006F01ED"/>
    <w:rsid w:val="00703492"/>
    <w:rsid w:val="00706848"/>
    <w:rsid w:val="007239D3"/>
    <w:rsid w:val="00725460"/>
    <w:rsid w:val="00726B9A"/>
    <w:rsid w:val="0073034A"/>
    <w:rsid w:val="00747329"/>
    <w:rsid w:val="00751F0A"/>
    <w:rsid w:val="00760366"/>
    <w:rsid w:val="00764319"/>
    <w:rsid w:val="00766007"/>
    <w:rsid w:val="007669E8"/>
    <w:rsid w:val="00782238"/>
    <w:rsid w:val="00793D80"/>
    <w:rsid w:val="007A0D75"/>
    <w:rsid w:val="007A459A"/>
    <w:rsid w:val="007A60CE"/>
    <w:rsid w:val="007C772F"/>
    <w:rsid w:val="007D0CF6"/>
    <w:rsid w:val="007D0DDE"/>
    <w:rsid w:val="007E2399"/>
    <w:rsid w:val="007F2803"/>
    <w:rsid w:val="007F41BC"/>
    <w:rsid w:val="007F5DDC"/>
    <w:rsid w:val="00803B1E"/>
    <w:rsid w:val="00806A66"/>
    <w:rsid w:val="00817CBB"/>
    <w:rsid w:val="008215C2"/>
    <w:rsid w:val="00821AE4"/>
    <w:rsid w:val="00823CD9"/>
    <w:rsid w:val="008337A2"/>
    <w:rsid w:val="0084271A"/>
    <w:rsid w:val="00861E96"/>
    <w:rsid w:val="00862A4D"/>
    <w:rsid w:val="00865936"/>
    <w:rsid w:val="0087355A"/>
    <w:rsid w:val="0089041F"/>
    <w:rsid w:val="008A3AD5"/>
    <w:rsid w:val="008B23F4"/>
    <w:rsid w:val="008B24CF"/>
    <w:rsid w:val="008E3D26"/>
    <w:rsid w:val="00903EA5"/>
    <w:rsid w:val="00906B1F"/>
    <w:rsid w:val="00912792"/>
    <w:rsid w:val="00917137"/>
    <w:rsid w:val="00931401"/>
    <w:rsid w:val="00952797"/>
    <w:rsid w:val="0095659B"/>
    <w:rsid w:val="0096383F"/>
    <w:rsid w:val="00967E6E"/>
    <w:rsid w:val="009752E8"/>
    <w:rsid w:val="00994732"/>
    <w:rsid w:val="009B009C"/>
    <w:rsid w:val="009B08E0"/>
    <w:rsid w:val="009B0D66"/>
    <w:rsid w:val="009C3F19"/>
    <w:rsid w:val="009D129B"/>
    <w:rsid w:val="009E0F53"/>
    <w:rsid w:val="009E5A5F"/>
    <w:rsid w:val="009F0791"/>
    <w:rsid w:val="00A21707"/>
    <w:rsid w:val="00A23607"/>
    <w:rsid w:val="00A26A4F"/>
    <w:rsid w:val="00A270F3"/>
    <w:rsid w:val="00A373B5"/>
    <w:rsid w:val="00A411FF"/>
    <w:rsid w:val="00A43D00"/>
    <w:rsid w:val="00A44BA8"/>
    <w:rsid w:val="00A45808"/>
    <w:rsid w:val="00A57F27"/>
    <w:rsid w:val="00A632C8"/>
    <w:rsid w:val="00A6472B"/>
    <w:rsid w:val="00A651FA"/>
    <w:rsid w:val="00A664F1"/>
    <w:rsid w:val="00A66B00"/>
    <w:rsid w:val="00A73449"/>
    <w:rsid w:val="00A81993"/>
    <w:rsid w:val="00A81FCD"/>
    <w:rsid w:val="00A84CE8"/>
    <w:rsid w:val="00A87001"/>
    <w:rsid w:val="00A94B39"/>
    <w:rsid w:val="00A960BF"/>
    <w:rsid w:val="00A9685D"/>
    <w:rsid w:val="00A96E04"/>
    <w:rsid w:val="00AA2D64"/>
    <w:rsid w:val="00AA63E8"/>
    <w:rsid w:val="00AB0D3F"/>
    <w:rsid w:val="00AC230E"/>
    <w:rsid w:val="00AC4118"/>
    <w:rsid w:val="00AC54C2"/>
    <w:rsid w:val="00AF3F79"/>
    <w:rsid w:val="00AF78F1"/>
    <w:rsid w:val="00B00143"/>
    <w:rsid w:val="00B0495B"/>
    <w:rsid w:val="00B078FC"/>
    <w:rsid w:val="00B14D98"/>
    <w:rsid w:val="00B31345"/>
    <w:rsid w:val="00B51826"/>
    <w:rsid w:val="00B5373F"/>
    <w:rsid w:val="00B66FEB"/>
    <w:rsid w:val="00B72C23"/>
    <w:rsid w:val="00B75236"/>
    <w:rsid w:val="00B75343"/>
    <w:rsid w:val="00B777F8"/>
    <w:rsid w:val="00B84975"/>
    <w:rsid w:val="00B85143"/>
    <w:rsid w:val="00B85F77"/>
    <w:rsid w:val="00BA0BF0"/>
    <w:rsid w:val="00BB2878"/>
    <w:rsid w:val="00BB47C7"/>
    <w:rsid w:val="00BB55D4"/>
    <w:rsid w:val="00BC0E0C"/>
    <w:rsid w:val="00BD2EF9"/>
    <w:rsid w:val="00BD7F92"/>
    <w:rsid w:val="00C07A72"/>
    <w:rsid w:val="00C3554D"/>
    <w:rsid w:val="00C36AAE"/>
    <w:rsid w:val="00C42242"/>
    <w:rsid w:val="00C42945"/>
    <w:rsid w:val="00C508E7"/>
    <w:rsid w:val="00C52729"/>
    <w:rsid w:val="00C65FE8"/>
    <w:rsid w:val="00C77342"/>
    <w:rsid w:val="00C85B33"/>
    <w:rsid w:val="00C90754"/>
    <w:rsid w:val="00CA0E78"/>
    <w:rsid w:val="00CB3C24"/>
    <w:rsid w:val="00CC2192"/>
    <w:rsid w:val="00CD35E4"/>
    <w:rsid w:val="00CD52AA"/>
    <w:rsid w:val="00D140E0"/>
    <w:rsid w:val="00D26C06"/>
    <w:rsid w:val="00D305E5"/>
    <w:rsid w:val="00D329A4"/>
    <w:rsid w:val="00D371BA"/>
    <w:rsid w:val="00D37D7B"/>
    <w:rsid w:val="00D41592"/>
    <w:rsid w:val="00D54BBD"/>
    <w:rsid w:val="00D6268D"/>
    <w:rsid w:val="00D6691B"/>
    <w:rsid w:val="00D67205"/>
    <w:rsid w:val="00D75E80"/>
    <w:rsid w:val="00D802AA"/>
    <w:rsid w:val="00D802BD"/>
    <w:rsid w:val="00D80800"/>
    <w:rsid w:val="00D85BE4"/>
    <w:rsid w:val="00D93A70"/>
    <w:rsid w:val="00DA25FF"/>
    <w:rsid w:val="00DA521D"/>
    <w:rsid w:val="00DB4458"/>
    <w:rsid w:val="00DB4C83"/>
    <w:rsid w:val="00DC19CA"/>
    <w:rsid w:val="00DC6976"/>
    <w:rsid w:val="00DF1BBB"/>
    <w:rsid w:val="00DF275B"/>
    <w:rsid w:val="00DF420D"/>
    <w:rsid w:val="00DF6F81"/>
    <w:rsid w:val="00E02200"/>
    <w:rsid w:val="00E078D1"/>
    <w:rsid w:val="00E14F8A"/>
    <w:rsid w:val="00E2043D"/>
    <w:rsid w:val="00E22D75"/>
    <w:rsid w:val="00E354B6"/>
    <w:rsid w:val="00E438C2"/>
    <w:rsid w:val="00E43E54"/>
    <w:rsid w:val="00E50009"/>
    <w:rsid w:val="00E60A70"/>
    <w:rsid w:val="00E62FD7"/>
    <w:rsid w:val="00E76DED"/>
    <w:rsid w:val="00E77EE9"/>
    <w:rsid w:val="00EA26AD"/>
    <w:rsid w:val="00EB0D11"/>
    <w:rsid w:val="00EB1379"/>
    <w:rsid w:val="00EB69D5"/>
    <w:rsid w:val="00EC1715"/>
    <w:rsid w:val="00ED1919"/>
    <w:rsid w:val="00EE12FA"/>
    <w:rsid w:val="00EE5D95"/>
    <w:rsid w:val="00EF005F"/>
    <w:rsid w:val="00EF45A6"/>
    <w:rsid w:val="00F05450"/>
    <w:rsid w:val="00F25170"/>
    <w:rsid w:val="00F30F96"/>
    <w:rsid w:val="00F36340"/>
    <w:rsid w:val="00F36CAA"/>
    <w:rsid w:val="00F42D94"/>
    <w:rsid w:val="00F61911"/>
    <w:rsid w:val="00F737FF"/>
    <w:rsid w:val="00F902DE"/>
    <w:rsid w:val="00F9499F"/>
    <w:rsid w:val="00FB1DA4"/>
    <w:rsid w:val="00FB6BE9"/>
    <w:rsid w:val="00FC3D8F"/>
    <w:rsid w:val="00FC5AF1"/>
    <w:rsid w:val="00FD24E8"/>
    <w:rsid w:val="00FD534B"/>
    <w:rsid w:val="00FE4B46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4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B72C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14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99</Words>
  <Characters>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  Sdružení kominíků a topenářů </dc:title>
  <dc:subject/>
  <dc:creator>Sabi</dc:creator>
  <cp:keywords/>
  <dc:description/>
  <cp:lastModifiedBy>admin</cp:lastModifiedBy>
  <cp:revision>2</cp:revision>
  <cp:lastPrinted>2022-10-24T17:20:00Z</cp:lastPrinted>
  <dcterms:created xsi:type="dcterms:W3CDTF">2022-10-24T17:22:00Z</dcterms:created>
  <dcterms:modified xsi:type="dcterms:W3CDTF">2022-10-24T17:22:00Z</dcterms:modified>
</cp:coreProperties>
</file>