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97" w:rsidRDefault="00762197" w:rsidP="00EE251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Společenské organizace, ZŠ, MŠ a Město Miletín vás zvou na </w:t>
      </w:r>
    </w:p>
    <w:p w:rsidR="00762197" w:rsidRPr="00F362F8" w:rsidRDefault="00762197" w:rsidP="00EE2519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F362F8">
        <w:rPr>
          <w:rFonts w:ascii="Times New Roman" w:hAnsi="Times New Roman"/>
          <w:b/>
          <w:bCs/>
          <w:sz w:val="72"/>
          <w:szCs w:val="72"/>
        </w:rPr>
        <w:t>ROZLOUČENÍ S PRÁZDNINAMI</w:t>
      </w:r>
    </w:p>
    <w:p w:rsidR="00762197" w:rsidRDefault="00762197" w:rsidP="00EE251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aneb odpoledne plné soutěží a zábavy</w:t>
      </w:r>
    </w:p>
    <w:p w:rsidR="00762197" w:rsidRDefault="00762197" w:rsidP="00EE251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14D82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Děti , rozvoj a sport – Bechter.cz" style="width:293.25pt;height:231pt;visibility:visible">
            <v:imagedata r:id="rId4" o:title=""/>
          </v:shape>
        </w:pict>
      </w:r>
    </w:p>
    <w:p w:rsidR="00762197" w:rsidRPr="00F362F8" w:rsidRDefault="00762197" w:rsidP="00F362F8">
      <w:pPr>
        <w:pStyle w:val="NoSpacing"/>
        <w:jc w:val="center"/>
        <w:rPr>
          <w:rFonts w:ascii="Times New Roman" w:hAnsi="Times New Roman"/>
          <w:sz w:val="72"/>
          <w:szCs w:val="72"/>
        </w:rPr>
      </w:pPr>
      <w:r w:rsidRPr="00F362F8">
        <w:rPr>
          <w:rFonts w:ascii="Times New Roman" w:hAnsi="Times New Roman"/>
          <w:sz w:val="72"/>
          <w:szCs w:val="72"/>
        </w:rPr>
        <w:t>neděle 27.srpna 2023</w:t>
      </w:r>
    </w:p>
    <w:p w:rsidR="00762197" w:rsidRDefault="00762197" w:rsidP="00EE2519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o</w:t>
      </w:r>
      <w:r w:rsidRPr="00F362F8">
        <w:rPr>
          <w:rFonts w:ascii="Times New Roman" w:hAnsi="Times New Roman"/>
          <w:b/>
          <w:bCs/>
          <w:sz w:val="40"/>
          <w:szCs w:val="40"/>
        </w:rPr>
        <w:t>d 13.30 hodin ve sportovním areálu u sokolovny</w:t>
      </w:r>
    </w:p>
    <w:p w:rsidR="00762197" w:rsidRPr="00EE2519" w:rsidRDefault="00762197" w:rsidP="00EE251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Občerstvení pro malé i velké zajištěno!</w:t>
      </w:r>
    </w:p>
    <w:sectPr w:rsidR="00762197" w:rsidRPr="00EE2519" w:rsidSect="00EE25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519"/>
    <w:rsid w:val="00014D82"/>
    <w:rsid w:val="001A067E"/>
    <w:rsid w:val="003103DA"/>
    <w:rsid w:val="00425F71"/>
    <w:rsid w:val="0063305E"/>
    <w:rsid w:val="00762197"/>
    <w:rsid w:val="009D0E03"/>
    <w:rsid w:val="00D231FB"/>
    <w:rsid w:val="00EE2519"/>
    <w:rsid w:val="00F3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A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62F8"/>
    <w:rPr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33</Words>
  <Characters>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Společenské organizace, ZŠ, MŠ a Město Miletín vás zvou na </dc:title>
  <dc:subject/>
  <dc:creator>Miloslava Šafránková</dc:creator>
  <cp:keywords/>
  <dc:description/>
  <cp:lastModifiedBy>admin</cp:lastModifiedBy>
  <cp:revision>2</cp:revision>
  <cp:lastPrinted>2023-08-14T17:16:00Z</cp:lastPrinted>
  <dcterms:created xsi:type="dcterms:W3CDTF">2023-08-14T18:02:00Z</dcterms:created>
  <dcterms:modified xsi:type="dcterms:W3CDTF">2023-08-14T18:02:00Z</dcterms:modified>
</cp:coreProperties>
</file>